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F7EF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619D552D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6BD998E1" w14:textId="77777777" w:rsidR="00F715A2" w:rsidRPr="00F715A2" w:rsidRDefault="007428C5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color w:val="000000" w:themeColor="text1"/>
          <w:sz w:val="20"/>
          <w:szCs w:val="20"/>
          <w:lang w:val="en-AU"/>
        </w:rPr>
        <w:t>1 January 2021</w:t>
      </w:r>
    </w:p>
    <w:p w14:paraId="15CAE168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23361B64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6DC57F2D" w14:textId="77777777" w:rsidR="00F715A2" w:rsidRPr="004C1EEE" w:rsidRDefault="00F715A2" w:rsidP="00F715A2">
      <w:pPr>
        <w:rPr>
          <w:rFonts w:ascii="Arial" w:eastAsia="Arial" w:hAnsi="Arial" w:cs="Arial"/>
          <w:noProof/>
          <w:sz w:val="20"/>
          <w:szCs w:val="20"/>
          <w:lang w:val="en-GB" w:eastAsia="en-GB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t>Name</w:t>
      </w:r>
      <w:r>
        <w:br/>
      </w:r>
      <w:r w:rsidRPr="00AC3E32">
        <w:rPr>
          <w:rFonts w:ascii="Arial" w:eastAsia="Arial" w:hAnsi="Arial" w:cs="Arial"/>
          <w:noProof/>
          <w:sz w:val="20"/>
          <w:szCs w:val="20"/>
          <w:lang w:val="en-GB" w:eastAsia="en-GB"/>
        </w:rPr>
        <w:t>Title</w:t>
      </w:r>
      <w:r>
        <w:br/>
      </w:r>
      <w:r w:rsidRPr="00AC3E32">
        <w:rPr>
          <w:rFonts w:ascii="Arial" w:eastAsia="Arial" w:hAnsi="Arial" w:cs="Arial"/>
          <w:noProof/>
          <w:sz w:val="20"/>
          <w:szCs w:val="20"/>
          <w:lang w:val="en-GB" w:eastAsia="en-GB"/>
        </w:rPr>
        <w:t>Company name</w:t>
      </w:r>
      <w:r>
        <w:br/>
      </w: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t>Street</w:t>
      </w:r>
      <w:r>
        <w:br/>
      </w: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t>Suburb</w:t>
      </w:r>
      <w:r w:rsidRPr="00AC3E32">
        <w:rPr>
          <w:rFonts w:ascii="Arial" w:eastAsia="Arial" w:hAnsi="Arial" w:cs="Arial"/>
          <w:noProof/>
          <w:sz w:val="20"/>
          <w:szCs w:val="20"/>
          <w:lang w:val="en-GB" w:eastAsia="en-GB"/>
        </w:rPr>
        <w:t xml:space="preserve"> State </w:t>
      </w: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t>XXXX</w:t>
      </w:r>
      <w:r>
        <w:br/>
      </w:r>
      <w:r w:rsidRPr="00AC3E32">
        <w:rPr>
          <w:rFonts w:ascii="Arial" w:eastAsia="Arial" w:hAnsi="Arial" w:cs="Arial"/>
          <w:noProof/>
          <w:sz w:val="20"/>
          <w:szCs w:val="20"/>
          <w:lang w:val="en-GB" w:eastAsia="en-GB"/>
        </w:rPr>
        <w:t>Australia</w:t>
      </w:r>
    </w:p>
    <w:p w14:paraId="4CACD5DC" w14:textId="77777777" w:rsidR="00F715A2" w:rsidRPr="004C1EEE" w:rsidRDefault="00F715A2" w:rsidP="00F715A2">
      <w:pPr>
        <w:rPr>
          <w:rFonts w:ascii="Arial" w:eastAsia="Arial" w:hAnsi="Arial" w:cs="Arial"/>
          <w:sz w:val="20"/>
          <w:szCs w:val="20"/>
        </w:rPr>
      </w:pPr>
    </w:p>
    <w:p w14:paraId="1D954426" w14:textId="77777777" w:rsidR="007428C5" w:rsidRDefault="007428C5" w:rsidP="00F715A2">
      <w:pPr>
        <w:rPr>
          <w:rFonts w:ascii="Arial" w:eastAsia="Arial" w:hAnsi="Arial" w:cs="Arial"/>
          <w:sz w:val="20"/>
          <w:szCs w:val="20"/>
        </w:rPr>
      </w:pPr>
    </w:p>
    <w:p w14:paraId="02641683" w14:textId="77777777" w:rsidR="007428C5" w:rsidRDefault="007428C5" w:rsidP="00F715A2">
      <w:pPr>
        <w:rPr>
          <w:rFonts w:ascii="Arial" w:eastAsia="Arial" w:hAnsi="Arial" w:cs="Arial"/>
          <w:sz w:val="20"/>
          <w:szCs w:val="20"/>
        </w:rPr>
      </w:pPr>
    </w:p>
    <w:p w14:paraId="54C0559D" w14:textId="77777777" w:rsidR="00F715A2" w:rsidRDefault="00F715A2" w:rsidP="00F715A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Dear </w:t>
      </w:r>
      <w:r w:rsidR="007428C5">
        <w:rPr>
          <w:rFonts w:ascii="Arial" w:eastAsia="Arial" w:hAnsi="Arial" w:cs="Arial"/>
          <w:sz w:val="20"/>
          <w:szCs w:val="20"/>
        </w:rPr>
        <w:t>Name</w:t>
      </w:r>
    </w:p>
    <w:p w14:paraId="71A14073" w14:textId="77777777" w:rsidR="00F715A2" w:rsidRDefault="00F715A2" w:rsidP="00F715A2">
      <w:pPr>
        <w:rPr>
          <w:rFonts w:ascii="Arial" w:eastAsia="Arial" w:hAnsi="Arial" w:cs="Arial"/>
          <w:sz w:val="20"/>
          <w:szCs w:val="20"/>
        </w:rPr>
      </w:pPr>
    </w:p>
    <w:p w14:paraId="52327982" w14:textId="77777777" w:rsidR="007428C5" w:rsidRDefault="007428C5" w:rsidP="00F715A2">
      <w:pPr>
        <w:rPr>
          <w:rFonts w:ascii="Arial" w:eastAsia="Arial" w:hAnsi="Arial" w:cs="Arial"/>
          <w:sz w:val="20"/>
          <w:szCs w:val="20"/>
        </w:rPr>
      </w:pPr>
      <w:r w:rsidRPr="007428C5">
        <w:rPr>
          <w:rFonts w:ascii="Arial" w:eastAsia="Arial" w:hAnsi="Arial" w:cs="Arial"/>
          <w:sz w:val="20"/>
          <w:szCs w:val="20"/>
        </w:rPr>
        <w:t xml:space="preserve">Lorem ipsum dolor sit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amet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consectetur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adipiscing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elit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Sed pulvinar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tristique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enim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at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luctus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Praesent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elementum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mauris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nec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enim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porttitor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dignissim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Curabitur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et porta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risus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Pellentesque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id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consectetur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nunc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In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tincidunt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magna ac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risus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pretium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vitae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posuere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orci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accumsan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</w:t>
      </w:r>
    </w:p>
    <w:p w14:paraId="756C4245" w14:textId="77777777" w:rsidR="007428C5" w:rsidRDefault="007428C5" w:rsidP="00F715A2">
      <w:pPr>
        <w:rPr>
          <w:rFonts w:ascii="Arial" w:eastAsia="Arial" w:hAnsi="Arial" w:cs="Arial"/>
          <w:sz w:val="20"/>
          <w:szCs w:val="20"/>
        </w:rPr>
      </w:pPr>
    </w:p>
    <w:p w14:paraId="55374D4C" w14:textId="77777777" w:rsidR="007428C5" w:rsidRDefault="007428C5" w:rsidP="00F715A2">
      <w:pPr>
        <w:rPr>
          <w:rFonts w:ascii="Arial" w:eastAsia="Arial" w:hAnsi="Arial" w:cs="Arial"/>
          <w:sz w:val="20"/>
          <w:szCs w:val="20"/>
        </w:rPr>
      </w:pPr>
      <w:proofErr w:type="spellStart"/>
      <w:r w:rsidRPr="007428C5">
        <w:rPr>
          <w:rFonts w:ascii="Arial" w:eastAsia="Arial" w:hAnsi="Arial" w:cs="Arial"/>
          <w:sz w:val="20"/>
          <w:szCs w:val="20"/>
        </w:rPr>
        <w:t>Curabitur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molestie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bibendum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ligula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fringilla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euismod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Nam in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urna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scelerisque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maximus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tellus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at,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aliquet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lacus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Quisque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et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tellus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purus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Pellentesque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vehicula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tellus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eget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ornare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dignissim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nunc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orci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viverra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justo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a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ultricies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quam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nisl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eget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ex. </w:t>
      </w:r>
    </w:p>
    <w:p w14:paraId="459D3CBE" w14:textId="77777777" w:rsidR="007428C5" w:rsidRDefault="007428C5" w:rsidP="00F715A2">
      <w:pPr>
        <w:rPr>
          <w:rFonts w:ascii="Arial" w:eastAsia="Arial" w:hAnsi="Arial" w:cs="Arial"/>
          <w:sz w:val="20"/>
          <w:szCs w:val="20"/>
        </w:rPr>
      </w:pPr>
    </w:p>
    <w:p w14:paraId="3C302096" w14:textId="77777777" w:rsidR="00F715A2" w:rsidRDefault="007428C5" w:rsidP="00F715A2">
      <w:pPr>
        <w:rPr>
          <w:rFonts w:ascii="Arial" w:eastAsia="Arial" w:hAnsi="Arial" w:cs="Arial"/>
          <w:sz w:val="20"/>
          <w:szCs w:val="20"/>
        </w:rPr>
      </w:pPr>
      <w:proofErr w:type="spellStart"/>
      <w:r w:rsidRPr="007428C5">
        <w:rPr>
          <w:rFonts w:ascii="Arial" w:eastAsia="Arial" w:hAnsi="Arial" w:cs="Arial"/>
          <w:sz w:val="20"/>
          <w:szCs w:val="20"/>
        </w:rPr>
        <w:t>Phasellus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non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quam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condimentum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aliquam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lorem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quis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pellentesque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turpis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Fusce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eleifend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consectetur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dictum. Sed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aliquet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fermentum lorem.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Orci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varius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natoque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penatibus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et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magnis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dis parturient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montes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nascetur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428C5">
        <w:rPr>
          <w:rFonts w:ascii="Arial" w:eastAsia="Arial" w:hAnsi="Arial" w:cs="Arial"/>
          <w:sz w:val="20"/>
          <w:szCs w:val="20"/>
        </w:rPr>
        <w:t>ridiculus</w:t>
      </w:r>
      <w:proofErr w:type="spellEnd"/>
      <w:r w:rsidRPr="007428C5">
        <w:rPr>
          <w:rFonts w:ascii="Arial" w:eastAsia="Arial" w:hAnsi="Arial" w:cs="Arial"/>
          <w:sz w:val="20"/>
          <w:szCs w:val="20"/>
        </w:rPr>
        <w:t xml:space="preserve"> mus.</w:t>
      </w:r>
    </w:p>
    <w:p w14:paraId="1D5EF2FC" w14:textId="77777777" w:rsidR="00F715A2" w:rsidRDefault="00F715A2" w:rsidP="00F715A2">
      <w:pPr>
        <w:rPr>
          <w:rFonts w:ascii="Arial" w:eastAsia="Arial" w:hAnsi="Arial" w:cs="Arial"/>
          <w:sz w:val="20"/>
          <w:szCs w:val="20"/>
        </w:rPr>
      </w:pPr>
    </w:p>
    <w:p w14:paraId="5E9C74E1" w14:textId="77777777" w:rsidR="00F715A2" w:rsidRDefault="00F715A2" w:rsidP="00F715A2">
      <w:pPr>
        <w:rPr>
          <w:rFonts w:ascii="Arial" w:eastAsia="Arial" w:hAnsi="Arial" w:cs="Arial"/>
          <w:sz w:val="20"/>
          <w:szCs w:val="20"/>
        </w:rPr>
      </w:pPr>
    </w:p>
    <w:p w14:paraId="333CB295" w14:textId="77777777" w:rsidR="00F715A2" w:rsidRPr="004C1EEE" w:rsidRDefault="007428C5" w:rsidP="00F715A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Kind regards</w:t>
      </w:r>
    </w:p>
    <w:p w14:paraId="3A9BC59C" w14:textId="77777777" w:rsidR="00F715A2" w:rsidRPr="004C1EEE" w:rsidRDefault="00F715A2" w:rsidP="00F715A2">
      <w:pPr>
        <w:rPr>
          <w:rFonts w:ascii="Arial" w:eastAsia="Arial" w:hAnsi="Arial" w:cs="Arial"/>
          <w:sz w:val="20"/>
          <w:szCs w:val="20"/>
        </w:rPr>
      </w:pPr>
    </w:p>
    <w:p w14:paraId="04F8D674" w14:textId="77777777" w:rsidR="00F715A2" w:rsidRPr="004C1EEE" w:rsidRDefault="00F715A2" w:rsidP="00F715A2">
      <w:pPr>
        <w:rPr>
          <w:rFonts w:ascii="Arial" w:eastAsia="Arial" w:hAnsi="Arial" w:cs="Arial"/>
          <w:sz w:val="20"/>
          <w:szCs w:val="20"/>
        </w:rPr>
      </w:pPr>
    </w:p>
    <w:p w14:paraId="5947DF61" w14:textId="77777777" w:rsidR="00F715A2" w:rsidRPr="007428C5" w:rsidRDefault="00F715A2" w:rsidP="00F715A2">
      <w:pPr>
        <w:rPr>
          <w:rFonts w:ascii="Arial" w:eastAsia="Arial" w:hAnsi="Arial" w:cs="Arial"/>
          <w:sz w:val="20"/>
          <w:szCs w:val="20"/>
        </w:rPr>
      </w:pPr>
      <w:r w:rsidRPr="00AC3E32">
        <w:rPr>
          <w:rStyle w:val="Strong"/>
          <w:rFonts w:ascii="Arial" w:eastAsia="Arial" w:hAnsi="Arial" w:cs="Arial"/>
          <w:sz w:val="20"/>
          <w:szCs w:val="20"/>
        </w:rPr>
        <w:t>Your Name Goes Here</w:t>
      </w:r>
      <w:r>
        <w:br/>
      </w:r>
      <w:r w:rsidRPr="00AC3E32">
        <w:rPr>
          <w:rFonts w:ascii="Arial" w:eastAsia="Arial" w:hAnsi="Arial" w:cs="Arial"/>
          <w:sz w:val="20"/>
          <w:szCs w:val="20"/>
        </w:rPr>
        <w:t>Your Position Goes Here</w:t>
      </w:r>
    </w:p>
    <w:p w14:paraId="355171C4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10864AC4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0AEEFD86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0D80B9A0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1E5DEE97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1496EAEE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7CBF584A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53AB190D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65ECDF76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4B45A69B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4A1561FF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14:paraId="315D5DBD" w14:textId="77777777" w:rsidR="00F715A2" w:rsidRPr="00F715A2" w:rsidRDefault="00F715A2" w:rsidP="00F715A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sectPr w:rsidR="00F715A2" w:rsidRPr="00F715A2" w:rsidSect="00742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2590" w:right="1550" w:bottom="2748" w:left="17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FDA7" w14:textId="77777777" w:rsidR="00036E24" w:rsidRDefault="00036E24" w:rsidP="00373807">
      <w:r>
        <w:separator/>
      </w:r>
    </w:p>
  </w:endnote>
  <w:endnote w:type="continuationSeparator" w:id="0">
    <w:p w14:paraId="18CCA29A" w14:textId="77777777" w:rsidR="00036E24" w:rsidRDefault="00036E24" w:rsidP="0037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530D" w14:textId="77777777" w:rsidR="00340523" w:rsidRDefault="0034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8080" w14:textId="77777777" w:rsidR="00373807" w:rsidRDefault="003405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3B7B03" wp14:editId="09EAFC4F">
              <wp:simplePos x="0" y="0"/>
              <wp:positionH relativeFrom="page">
                <wp:posOffset>2534285</wp:posOffset>
              </wp:positionH>
              <wp:positionV relativeFrom="page">
                <wp:posOffset>9765862</wp:posOffset>
              </wp:positionV>
              <wp:extent cx="2743200" cy="420370"/>
              <wp:effectExtent l="0" t="0" r="0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3AA8C" w14:textId="77777777" w:rsidR="00340523" w:rsidRPr="000812EF" w:rsidRDefault="00340523" w:rsidP="00340523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15"/>
                            </w:rPr>
                          </w:pPr>
                          <w:r w:rsidRPr="000812EF">
                            <w:rPr>
                              <w:rFonts w:ascii="Arial" w:hAnsi="Arial" w:cs="Arial"/>
                              <w:b/>
                              <w:sz w:val="15"/>
                            </w:rPr>
                            <w:t xml:space="preserve">T </w:t>
                          </w:r>
                          <w:r w:rsidRPr="000812EF">
                            <w:rPr>
                              <w:rFonts w:ascii="Arial" w:hAnsi="Arial" w:cs="Arial"/>
                              <w:sz w:val="15"/>
                            </w:rPr>
                            <w:t>+61 3 0000 0000</w:t>
                          </w:r>
                        </w:p>
                        <w:p w14:paraId="50F28218" w14:textId="77777777" w:rsidR="00340523" w:rsidRPr="000812EF" w:rsidRDefault="00340523" w:rsidP="00340523">
                          <w:pPr>
                            <w:spacing w:before="7"/>
                            <w:ind w:left="20"/>
                            <w:rPr>
                              <w:rFonts w:ascii="Arial" w:hAnsi="Arial" w:cs="Arial"/>
                              <w:sz w:val="15"/>
                            </w:rPr>
                          </w:pPr>
                          <w:r w:rsidRPr="000812EF">
                            <w:rPr>
                              <w:rFonts w:ascii="Arial" w:hAnsi="Arial" w:cs="Arial"/>
                              <w:b/>
                              <w:color w:val="231F20"/>
                              <w:sz w:val="15"/>
                            </w:rPr>
                            <w:t xml:space="preserve">E </w:t>
                          </w:r>
                          <w:r w:rsidRPr="000812EF">
                            <w:rPr>
                              <w:rFonts w:ascii="Arial" w:hAnsi="Arial" w:cs="Arial"/>
                              <w:sz w:val="15"/>
                            </w:rPr>
                            <w:t>namehere@utas.edu.au</w:t>
                          </w:r>
                        </w:p>
                        <w:p w14:paraId="0275BD45" w14:textId="77777777" w:rsidR="00340523" w:rsidRPr="000812EF" w:rsidRDefault="00340523" w:rsidP="00340523">
                          <w:pPr>
                            <w:spacing w:before="102"/>
                            <w:ind w:left="20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0812EF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 xml:space="preserve">CRICOS Provider Code 00586B | ARBN 055 657 848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 xml:space="preserve">  </w:t>
                          </w:r>
                          <w:r w:rsidRPr="000812EF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ABN 30 764 374 782</w:t>
                          </w:r>
                        </w:p>
                        <w:p w14:paraId="79EABEC7" w14:textId="77777777" w:rsidR="00340523" w:rsidRPr="007428C5" w:rsidRDefault="00340523" w:rsidP="00340523">
                          <w:pPr>
                            <w:spacing w:before="102"/>
                            <w:ind w:left="20"/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3DA5D9C6" w14:textId="77777777" w:rsidR="00373807" w:rsidRPr="007428C5" w:rsidRDefault="00373807" w:rsidP="00373807">
                          <w:pPr>
                            <w:spacing w:before="102"/>
                            <w:ind w:left="20"/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B7B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9.55pt;margin-top:768.95pt;width:3in;height:3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" filled="f" stroked="f">
              <v:path arrowok="t"/>
              <v:textbox inset="0,0,0,0">
                <w:txbxContent>
                  <w:p w14:paraId="3A43AA8C" w14:textId="77777777" w:rsidR="00340523" w:rsidRPr="000812EF" w:rsidRDefault="00340523" w:rsidP="00340523">
                    <w:pPr>
                      <w:spacing w:before="20"/>
                      <w:ind w:left="20"/>
                      <w:rPr>
                        <w:rFonts w:ascii="Arial" w:hAnsi="Arial" w:cs="Arial"/>
                        <w:sz w:val="15"/>
                      </w:rPr>
                    </w:pPr>
                    <w:r w:rsidRPr="000812EF">
                      <w:rPr>
                        <w:rFonts w:ascii="Arial" w:hAnsi="Arial" w:cs="Arial"/>
                        <w:b/>
                        <w:sz w:val="15"/>
                      </w:rPr>
                      <w:t xml:space="preserve">T </w:t>
                    </w:r>
                    <w:r w:rsidRPr="000812EF">
                      <w:rPr>
                        <w:rFonts w:ascii="Arial" w:hAnsi="Arial" w:cs="Arial"/>
                        <w:sz w:val="15"/>
                      </w:rPr>
                      <w:t>+61 3 0000 0000</w:t>
                    </w:r>
                  </w:p>
                  <w:p w14:paraId="50F28218" w14:textId="77777777" w:rsidR="00340523" w:rsidRPr="000812EF" w:rsidRDefault="00340523" w:rsidP="00340523">
                    <w:pPr>
                      <w:spacing w:before="7"/>
                      <w:ind w:left="20"/>
                      <w:rPr>
                        <w:rFonts w:ascii="Arial" w:hAnsi="Arial" w:cs="Arial"/>
                        <w:sz w:val="15"/>
                      </w:rPr>
                    </w:pPr>
                    <w:r w:rsidRPr="000812EF">
                      <w:rPr>
                        <w:rFonts w:ascii="Arial" w:hAnsi="Arial" w:cs="Arial"/>
                        <w:b/>
                        <w:color w:val="231F20"/>
                        <w:sz w:val="15"/>
                      </w:rPr>
                      <w:t xml:space="preserve">E </w:t>
                    </w:r>
                    <w:r w:rsidRPr="000812EF">
                      <w:rPr>
                        <w:rFonts w:ascii="Arial" w:hAnsi="Arial" w:cs="Arial"/>
                        <w:sz w:val="15"/>
                      </w:rPr>
                      <w:t>namehere@utas.edu.au</w:t>
                    </w:r>
                  </w:p>
                  <w:p w14:paraId="0275BD45" w14:textId="77777777" w:rsidR="00340523" w:rsidRPr="000812EF" w:rsidRDefault="00340523" w:rsidP="00340523">
                    <w:pPr>
                      <w:spacing w:before="102"/>
                      <w:ind w:left="20"/>
                      <w:rPr>
                        <w:rFonts w:ascii="Arial" w:hAnsi="Arial" w:cs="Arial"/>
                        <w:sz w:val="12"/>
                      </w:rPr>
                    </w:pPr>
                    <w:r w:rsidRPr="000812EF">
                      <w:rPr>
                        <w:rFonts w:ascii="Arial" w:hAnsi="Arial" w:cs="Arial"/>
                        <w:color w:val="231F20"/>
                        <w:sz w:val="12"/>
                      </w:rPr>
                      <w:t xml:space="preserve">CRICOS Provider Code 00586B | ARBN 055 657 848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</w:rPr>
                      <w:t xml:space="preserve">  </w:t>
                    </w:r>
                    <w:r w:rsidRPr="000812EF">
                      <w:rPr>
                        <w:rFonts w:ascii="Arial" w:hAnsi="Arial" w:cs="Arial"/>
                        <w:color w:val="231F20"/>
                        <w:sz w:val="12"/>
                      </w:rPr>
                      <w:t>ABN 30 764 374 782</w:t>
                    </w:r>
                  </w:p>
                  <w:p w14:paraId="79EABEC7" w14:textId="77777777" w:rsidR="00340523" w:rsidRPr="007428C5" w:rsidRDefault="00340523" w:rsidP="00340523">
                    <w:pPr>
                      <w:spacing w:before="102"/>
                      <w:ind w:left="20"/>
                      <w:rPr>
                        <w:rFonts w:ascii="Arial" w:hAnsi="Arial" w:cs="Arial"/>
                        <w:sz w:val="12"/>
                      </w:rPr>
                    </w:pPr>
                  </w:p>
                  <w:p w14:paraId="3DA5D9C6" w14:textId="77777777" w:rsidR="00373807" w:rsidRPr="007428C5" w:rsidRDefault="00373807" w:rsidP="00373807">
                    <w:pPr>
                      <w:spacing w:before="102"/>
                      <w:ind w:left="20"/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744D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DE0A7D" wp14:editId="5F452231">
              <wp:simplePos x="0" y="0"/>
              <wp:positionH relativeFrom="page">
                <wp:posOffset>6350635</wp:posOffset>
              </wp:positionH>
              <wp:positionV relativeFrom="page">
                <wp:posOffset>10033635</wp:posOffset>
              </wp:positionV>
              <wp:extent cx="684530" cy="15748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453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4ABE7" w14:textId="77777777" w:rsidR="00373807" w:rsidRPr="007428C5" w:rsidRDefault="00373807" w:rsidP="00373807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b/>
                              <w:color w:val="EE3124"/>
                              <w:sz w:val="17"/>
                            </w:rPr>
                            <w:t>utas.edu.au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DE0A7D" id="Text Box 4" o:spid="_x0000_s1027" type="#_x0000_t202" style="position:absolute;margin-left:500.05pt;margin-top:790.05pt;width:53.9pt;height:12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" filled="f" stroked="f">
              <v:path arrowok="t"/>
              <v:textbox inset="0,0,0,0">
                <w:txbxContent>
                  <w:p w14:paraId="05C4ABE7" w14:textId="77777777" w:rsidR="00373807" w:rsidRPr="007428C5" w:rsidRDefault="00373807" w:rsidP="00373807">
                    <w:pPr>
                      <w:spacing w:before="20"/>
                      <w:ind w:left="20"/>
                      <w:rPr>
                        <w:rFonts w:ascii="Arial" w:hAnsi="Arial" w:cs="Arial"/>
                        <w:b/>
                        <w:sz w:val="17"/>
                      </w:rPr>
                    </w:pPr>
                    <w:r w:rsidRPr="007428C5">
                      <w:rPr>
                        <w:rFonts w:ascii="Arial" w:hAnsi="Arial" w:cs="Arial"/>
                        <w:b/>
                        <w:color w:val="EE3124"/>
                        <w:sz w:val="17"/>
                      </w:rPr>
                      <w:t>utas.edu.au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44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3DA842" wp14:editId="2A6CF2D9">
              <wp:simplePos x="0" y="0"/>
              <wp:positionH relativeFrom="page">
                <wp:posOffset>530225</wp:posOffset>
              </wp:positionH>
              <wp:positionV relativeFrom="page">
                <wp:posOffset>9683750</wp:posOffset>
              </wp:positionV>
              <wp:extent cx="1097915" cy="5035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7915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F31B" w14:textId="77777777" w:rsidR="00373807" w:rsidRPr="007428C5" w:rsidRDefault="00373807" w:rsidP="00373807">
                          <w:pPr>
                            <w:spacing w:before="20" w:line="249" w:lineRule="auto"/>
                            <w:ind w:left="20" w:right="1"/>
                            <w:rPr>
                              <w:rFonts w:ascii="Arial" w:hAnsi="Arial" w:cs="Arial"/>
                              <w:sz w:val="15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5"/>
                            </w:rPr>
                            <w:t xml:space="preserve">University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of Tasmania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37"/>
                              <w:sz w:val="15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Private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5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Bag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5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3</w:t>
                          </w:r>
                        </w:p>
                        <w:p w14:paraId="688235A3" w14:textId="77777777" w:rsidR="00373807" w:rsidRPr="007428C5" w:rsidRDefault="00373807" w:rsidP="00373807">
                          <w:pPr>
                            <w:spacing w:line="249" w:lineRule="auto"/>
                            <w:ind w:left="20" w:right="411"/>
                            <w:rPr>
                              <w:rFonts w:ascii="Arial" w:hAnsi="Arial" w:cs="Arial"/>
                              <w:sz w:val="15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Hobart,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9"/>
                              <w:sz w:val="15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TAS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9"/>
                              <w:sz w:val="15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7005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37"/>
                              <w:sz w:val="15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Australia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DA842" id="Text Box 2" o:spid="_x0000_s1028" type="#_x0000_t202" style="position:absolute;margin-left:41.75pt;margin-top:762.5pt;width:86.45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" filled="f" stroked="f">
              <v:path arrowok="t"/>
              <v:textbox inset="0,0,0,0">
                <w:txbxContent>
                  <w:p w14:paraId="4EB3F31B" w14:textId="77777777" w:rsidR="00373807" w:rsidRPr="007428C5" w:rsidRDefault="00373807" w:rsidP="00373807">
                    <w:pPr>
                      <w:spacing w:before="20" w:line="249" w:lineRule="auto"/>
                      <w:ind w:left="20" w:right="1"/>
                      <w:rPr>
                        <w:rFonts w:ascii="Arial" w:hAnsi="Arial" w:cs="Arial"/>
                        <w:sz w:val="15"/>
                      </w:rPr>
                    </w:pPr>
                    <w:r w:rsidRPr="007428C5">
                      <w:rPr>
                        <w:rFonts w:ascii="Arial" w:hAnsi="Arial" w:cs="Arial"/>
                        <w:color w:val="231F20"/>
                        <w:spacing w:val="-1"/>
                        <w:sz w:val="15"/>
                      </w:rPr>
                      <w:t xml:space="preserve">University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of Tasmania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37"/>
                        <w:sz w:val="15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Private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1"/>
                        <w:sz w:val="15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Bag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1"/>
                        <w:sz w:val="15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3</w:t>
                    </w:r>
                  </w:p>
                  <w:p w14:paraId="688235A3" w14:textId="77777777" w:rsidR="00373807" w:rsidRPr="007428C5" w:rsidRDefault="00373807" w:rsidP="00373807">
                    <w:pPr>
                      <w:spacing w:line="249" w:lineRule="auto"/>
                      <w:ind w:left="20" w:right="411"/>
                      <w:rPr>
                        <w:rFonts w:ascii="Arial" w:hAnsi="Arial" w:cs="Arial"/>
                        <w:sz w:val="15"/>
                      </w:rPr>
                    </w:pP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Hobart,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9"/>
                        <w:sz w:val="15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TAS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9"/>
                        <w:sz w:val="15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7005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37"/>
                        <w:sz w:val="15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44D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AD46E0" wp14:editId="0284C344">
              <wp:simplePos x="0" y="0"/>
              <wp:positionH relativeFrom="page">
                <wp:posOffset>530225</wp:posOffset>
              </wp:positionH>
              <wp:positionV relativeFrom="page">
                <wp:posOffset>9406890</wp:posOffset>
              </wp:positionV>
              <wp:extent cx="1666875" cy="2622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6687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BCC17" w14:textId="77777777" w:rsidR="00373807" w:rsidRPr="007428C5" w:rsidRDefault="007428C5" w:rsidP="00373807">
                          <w:pPr>
                            <w:spacing w:before="20" w:line="249" w:lineRule="auto"/>
                            <w:ind w:left="20" w:right="6"/>
                            <w:rPr>
                              <w:rFonts w:ascii="Arial" w:hAnsi="Arial" w:cs="Arial"/>
                              <w:b/>
                              <w:sz w:val="15"/>
                              <w:lang w:val="en-AU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b/>
                              <w:color w:val="231F20"/>
                              <w:sz w:val="15"/>
                              <w:lang w:val="en-AU"/>
                            </w:rPr>
                            <w:t xml:space="preserve">School or Department </w:t>
                          </w:r>
                          <w:r w:rsidRPr="007428C5">
                            <w:rPr>
                              <w:rFonts w:ascii="Arial" w:hAnsi="Arial" w:cs="Arial"/>
                              <w:b/>
                              <w:color w:val="231F20"/>
                              <w:sz w:val="15"/>
                              <w:lang w:val="en-AU"/>
                            </w:rPr>
                            <w:br/>
                            <w:t>Name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AD46E0" id="Text Box 1" o:spid="_x0000_s1029" type="#_x0000_t202" style="position:absolute;margin-left:41.75pt;margin-top:740.7pt;width:131.25pt;height:2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" filled="f" stroked="f">
              <v:path arrowok="t"/>
              <v:textbox inset="0,0,0,0">
                <w:txbxContent>
                  <w:p w14:paraId="3DDBCC17" w14:textId="77777777" w:rsidR="00373807" w:rsidRPr="007428C5" w:rsidRDefault="007428C5" w:rsidP="00373807">
                    <w:pPr>
                      <w:spacing w:before="20" w:line="249" w:lineRule="auto"/>
                      <w:ind w:left="20" w:right="6"/>
                      <w:rPr>
                        <w:rFonts w:ascii="Arial" w:hAnsi="Arial" w:cs="Arial"/>
                        <w:b/>
                        <w:sz w:val="15"/>
                        <w:lang w:val="en-AU"/>
                      </w:rPr>
                    </w:pPr>
                    <w:r w:rsidRPr="007428C5">
                      <w:rPr>
                        <w:rFonts w:ascii="Arial" w:hAnsi="Arial" w:cs="Arial"/>
                        <w:b/>
                        <w:color w:val="231F20"/>
                        <w:sz w:val="15"/>
                        <w:lang w:val="en-AU"/>
                      </w:rPr>
                      <w:t xml:space="preserve">School or Department </w:t>
                    </w:r>
                    <w:r w:rsidRPr="007428C5">
                      <w:rPr>
                        <w:rFonts w:ascii="Arial" w:hAnsi="Arial" w:cs="Arial"/>
                        <w:b/>
                        <w:color w:val="231F20"/>
                        <w:sz w:val="15"/>
                        <w:lang w:val="en-AU"/>
                      </w:rPr>
                      <w:br/>
                      <w:t>Name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1923" w14:textId="77777777" w:rsidR="00340523" w:rsidRDefault="00340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D6ED" w14:textId="77777777" w:rsidR="00036E24" w:rsidRDefault="00036E24" w:rsidP="00373807">
      <w:r>
        <w:separator/>
      </w:r>
    </w:p>
  </w:footnote>
  <w:footnote w:type="continuationSeparator" w:id="0">
    <w:p w14:paraId="10C50AFD" w14:textId="77777777" w:rsidR="00036E24" w:rsidRDefault="00036E24" w:rsidP="0037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3C9D" w14:textId="77777777" w:rsidR="00340523" w:rsidRDefault="00340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E4BD" w14:textId="77777777" w:rsidR="00F715A2" w:rsidRDefault="003738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F53C71" wp14:editId="081C8589">
          <wp:simplePos x="0" y="0"/>
          <wp:positionH relativeFrom="column">
            <wp:posOffset>-491478</wp:posOffset>
          </wp:positionH>
          <wp:positionV relativeFrom="paragraph">
            <wp:posOffset>64770</wp:posOffset>
          </wp:positionV>
          <wp:extent cx="2115280" cy="445135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28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432A" w14:textId="77777777" w:rsidR="00340523" w:rsidRDefault="00340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24"/>
    <w:rsid w:val="0001525C"/>
    <w:rsid w:val="00036E24"/>
    <w:rsid w:val="001A6D31"/>
    <w:rsid w:val="00340523"/>
    <w:rsid w:val="0034744D"/>
    <w:rsid w:val="00373807"/>
    <w:rsid w:val="003A797E"/>
    <w:rsid w:val="003F66DC"/>
    <w:rsid w:val="0049594B"/>
    <w:rsid w:val="00532A6D"/>
    <w:rsid w:val="007428C5"/>
    <w:rsid w:val="007706C7"/>
    <w:rsid w:val="009046F0"/>
    <w:rsid w:val="009115A8"/>
    <w:rsid w:val="00F1601A"/>
    <w:rsid w:val="00F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856FE"/>
  <w15:docId w15:val="{A9C6AB04-F89A-4CAC-A2D8-4A3F010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3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807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373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807"/>
    <w:rPr>
      <w:rFonts w:ascii="Montserrat" w:eastAsia="Montserrat" w:hAnsi="Montserrat" w:cs="Montserrat"/>
    </w:rPr>
  </w:style>
  <w:style w:type="character" w:styleId="Strong">
    <w:name w:val="Strong"/>
    <w:basedOn w:val="DefaultParagraphFont"/>
    <w:uiPriority w:val="22"/>
    <w:qFormat/>
    <w:rsid w:val="00F715A2"/>
    <w:rPr>
      <w:b/>
      <w:bCs/>
    </w:rPr>
  </w:style>
  <w:style w:type="character" w:styleId="Hyperlink">
    <w:name w:val="Hyperlink"/>
    <w:basedOn w:val="DefaultParagraphFont"/>
    <w:uiPriority w:val="99"/>
    <w:unhideWhenUsed/>
    <w:rsid w:val="00742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simms\AppData\Local\Temp\Templafy\WordVsto\UniTas%20Standard%20Digit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FormConfiguration><![CDATA[{"formFields":[],"formDataEntries":[]}]]></TemplafyForm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TemplafyTemplateConfiguration><![CDATA[{"elementsMetadata":[],"transformationConfigurations":[],"templateName":"UniTas Standard Digital Letterhead","templateDescription":"","enableDocumentContentUpdater":fals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4833CFB5EA4449E58C42E56D0A8E1" ma:contentTypeVersion="11" ma:contentTypeDescription="Create a new document." ma:contentTypeScope="" ma:versionID="2b9174c407159269860f2a2fc0618f57">
  <xsd:schema xmlns:xsd="http://www.w3.org/2001/XMLSchema" xmlns:xs="http://www.w3.org/2001/XMLSchema" xmlns:p="http://schemas.microsoft.com/office/2006/metadata/properties" xmlns:ns2="c4b3331e-0e12-4f9e-ab0c-6127eb199e9a" xmlns:ns3="e9e632b7-f77b-490e-b129-bddca2a53dce" targetNamespace="http://schemas.microsoft.com/office/2006/metadata/properties" ma:root="true" ma:fieldsID="a63fd1836caa3220ad5650f27e18920a" ns2:_="" ns3:_="">
    <xsd:import namespace="c4b3331e-0e12-4f9e-ab0c-6127eb199e9a"/>
    <xsd:import namespace="e9e632b7-f77b-490e-b129-bddca2a53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331e-0e12-4f9e-ab0c-6127eb19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632b7-f77b-490e-b129-bddca2a53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CB9ED-77B2-4E27-AC3B-5E3E9ABBA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43387-47FF-4F92-B0CE-484FED70EF99}">
  <ds:schemaRefs/>
</ds:datastoreItem>
</file>

<file path=customXml/itemProps3.xml><?xml version="1.0" encoding="utf-8"?>
<ds:datastoreItem xmlns:ds="http://schemas.openxmlformats.org/officeDocument/2006/customXml" ds:itemID="{4461E893-BDCE-4D03-992E-BEF7E4A098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E7B0E4-7B25-47EC-9BAD-115A5C94A340}">
  <ds:schemaRefs/>
</ds:datastoreItem>
</file>

<file path=customXml/itemProps5.xml><?xml version="1.0" encoding="utf-8"?>
<ds:datastoreItem xmlns:ds="http://schemas.openxmlformats.org/officeDocument/2006/customXml" ds:itemID="{1CF6F0C6-9E20-4F13-9442-3FD514A70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3331e-0e12-4f9e-ab0c-6127eb199e9a"/>
    <ds:schemaRef ds:uri="e9e632b7-f77b-490e-b129-bddca2a53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UniTas Standard Digital Letterhead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Simms</dc:creator>
  <cp:lastModifiedBy>Ben Simms</cp:lastModifiedBy>
  <cp:revision>1</cp:revision>
  <dcterms:created xsi:type="dcterms:W3CDTF">2023-03-28T22:47:00Z</dcterms:created>
  <dcterms:modified xsi:type="dcterms:W3CDTF">2023-03-28T22:49:00Z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2021-02-23T00:00:00Z</vt:filetime>
  </property>
  <property fmtid="{D5CDD505-2E9C-101B-9397-08002B2CF9AE}" pid="5" name="ContentTypeId">
    <vt:lpwstr>0x010100D074833CFB5EA4449E58C42E56D0A8E1</vt:lpwstr>
  </property>
  <property fmtid="{D5CDD505-2E9C-101B-9397-08002B2CF9AE}" pid="6" name="TemplafyTenantId">
    <vt:lpwstr>utas</vt:lpwstr>
  </property>
  <property fmtid="{D5CDD505-2E9C-101B-9397-08002B2CF9AE}" pid="7" name="TemplafyTemplateId">
    <vt:lpwstr>637721971932738437</vt:lpwstr>
  </property>
  <property fmtid="{D5CDD505-2E9C-101B-9397-08002B2CF9AE}" pid="8" name="TemplafyUserProfileId">
    <vt:lpwstr>637816313925826631</vt:lpwstr>
  </property>
  <property fmtid="{D5CDD505-2E9C-101B-9397-08002B2CF9AE}" pid="9" name="TemplafyFromBlank">
    <vt:bool>false</vt:bool>
  </property>
</Properties>
</file>